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письменного согласия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оформляется на одном листе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городского округа город Салават 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Республики 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Башкортостан от гражданина Российской Федерации 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(фамилия, имя, отчество)</w:t>
      </w:r>
    </w:p>
    <w:p w:rsidR="00C41F15" w:rsidRPr="00C41F15" w:rsidRDefault="00C41F15" w:rsidP="00C41F15">
      <w:pPr>
        <w:keepNext/>
        <w:keepLines/>
        <w:shd w:val="clear" w:color="auto" w:fill="FFFFFF"/>
        <w:spacing w:before="240" w:after="0" w:line="256" w:lineRule="auto"/>
        <w:jc w:val="both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gramStart"/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</w:t>
      </w:r>
      <w:r w:rsidRPr="00C41F15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Башкортостанским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региональным отделением Политической партии «Российская экологическая партия «Зеленые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(наименование субъекта права внесения предложения)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назначения меня членом участковой избирательной комиссии с правом решающего голоса избирательного участка №_____.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C41F15" w:rsidRPr="00C41F15" w:rsidRDefault="00C41F15" w:rsidP="00C41F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зачисление моей кандидатуры в резерв составов участковых комиссий избирательных участков №№ 556 – 616 территориальной избирательной комиссии.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C41F15" w:rsidRPr="00C41F15" w:rsidRDefault="00C41F15" w:rsidP="00C41F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Центральную избирательную комиссию Республики Башкортостан, территориальную избирательную комиссию городского округа город Салават Республики Башкортостан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Федерации», Кодекса Республики Башкортостан о выборах, регулирующими деятельность членов избирательных комиссий, ознакомлен.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я не подпадаю под ограничения, установленные </w:t>
      </w:r>
      <w:hyperlink r:id="rId4" w:history="1">
        <w:r w:rsidRPr="00C41F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</w:t>
        </w:r>
      </w:hyperlink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«_____» «_____» «__________», место рождения ____________________________________________________________________</w:t>
      </w:r>
    </w:p>
    <w:p w:rsidR="00C41F15" w:rsidRPr="00C41F15" w:rsidRDefault="00C41F15" w:rsidP="00C41F15">
      <w:pPr>
        <w:widowControl w:val="0"/>
        <w:tabs>
          <w:tab w:val="left" w:pos="2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гражданство Российской Федерации, вид документа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паспорт или документ, заменяющий паспорт гражданина (серия, номер и дата выдачи, наименование выдавшего органа)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основного места работы или службы, должность,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их отсутствии - род занятий, является ли государственным либо муниципальным служащим)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опыта работы в избирательных комиссиях: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_________________________________________________________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(уровень образования, специальность, квалификация в соответствии с документом,</w:t>
      </w:r>
    </w:p>
    <w:p w:rsidR="00C41F15" w:rsidRPr="00C41F15" w:rsidRDefault="00C41F15" w:rsidP="00C41F15">
      <w:pPr>
        <w:widowControl w:val="0"/>
        <w:tabs>
          <w:tab w:val="left" w:pos="2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подтверждающим сведения об образовании и (или) квалификации)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________________________________________________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(почтовый индекс, наименование субъекта Российской Федерации,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____________________________________________________________,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(при наличии) _________________________________                                                                                          </w:t>
      </w: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___________    ___________</w:t>
      </w:r>
    </w:p>
    <w:p w:rsidR="00C41F15" w:rsidRPr="00C41F15" w:rsidRDefault="00C41F15" w:rsidP="00C41F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4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(дата)</w:t>
      </w: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15" w:rsidRPr="00C41F15" w:rsidRDefault="00C41F15" w:rsidP="00C41F15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в 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указанных 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мною</w:t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сведениях о себе обязуюсь уведомлять.</w:t>
      </w:r>
      <w:r w:rsidRPr="00C41F1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41F15" w:rsidRPr="00C41F15" w:rsidRDefault="00C41F15" w:rsidP="00C41F1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___________</w:t>
      </w:r>
    </w:p>
    <w:p w:rsidR="00C41F15" w:rsidRPr="00C41F15" w:rsidRDefault="00C41F15" w:rsidP="00C41F15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41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41F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(дата)</w:t>
      </w:r>
    </w:p>
    <w:p w:rsidR="006C2F55" w:rsidRDefault="006C2F55"/>
    <w:sectPr w:rsidR="006C2F55" w:rsidSect="00C41F15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22"/>
    <w:rsid w:val="006C2F55"/>
    <w:rsid w:val="00C41F15"/>
    <w:rsid w:val="00C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A4DA"/>
  <w15:chartTrackingRefBased/>
  <w15:docId w15:val="{CCF70A85-9D7C-4187-81F0-0879CBB6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C6389C0670B910DEEA8353C544DC2C9C8922239A4DBF7D4888E7424D2BB07E597D30F2EF76BDDFV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6D46072</Template>
  <TotalTime>3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2023-03-27T13:08:00Z</dcterms:created>
  <dcterms:modified xsi:type="dcterms:W3CDTF">2023-03-27T13:11:00Z</dcterms:modified>
</cp:coreProperties>
</file>