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6F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письменного согласия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856F7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оформляется на одном листе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Территориальную избирательную комиссию городского округа город Салават </w:t>
      </w: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Республики </w:t>
      </w: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Башкортостан от гражданина Российской Федерации 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6F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(фамилия, имя, отчество)</w:t>
      </w:r>
    </w:p>
    <w:p w:rsidR="00D15937" w:rsidRPr="00D15937" w:rsidRDefault="00856F70" w:rsidP="00D15937">
      <w:pPr>
        <w:pStyle w:val="1"/>
        <w:shd w:val="clear" w:color="auto" w:fill="FFFFFF"/>
        <w:jc w:val="both"/>
        <w:rPr>
          <w:rFonts w:ascii="Arial" w:eastAsia="Times New Roman" w:hAnsi="Arial" w:cs="Arial"/>
          <w:color w:val="auto"/>
          <w:kern w:val="36"/>
          <w:sz w:val="48"/>
          <w:szCs w:val="48"/>
          <w:lang w:eastAsia="ru-RU"/>
        </w:rPr>
      </w:pPr>
      <w:proofErr w:type="gramStart"/>
      <w:r w:rsidRPr="00856F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предложенного</w:t>
      </w:r>
      <w:bookmarkStart w:id="0" w:name="_GoBack"/>
      <w:bookmarkEnd w:id="0"/>
      <w:r w:rsidR="00D1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5937" w:rsidRPr="00D15937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ru-RU"/>
        </w:rPr>
        <w:t>Собранием</w:t>
      </w:r>
      <w:proofErr w:type="gramEnd"/>
      <w:r w:rsidR="00D15937" w:rsidRPr="00D15937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ru-RU"/>
        </w:rPr>
        <w:t xml:space="preserve"> коллектива </w:t>
      </w:r>
      <w:r w:rsidR="00D15937" w:rsidRPr="00D15937">
        <w:rPr>
          <w:rFonts w:ascii="Times New Roman" w:eastAsia="Times New Roman" w:hAnsi="Times New Roman" w:cs="Times New Roman"/>
          <w:i/>
          <w:color w:val="auto"/>
          <w:kern w:val="36"/>
          <w:sz w:val="28"/>
          <w:szCs w:val="28"/>
          <w:u w:val="single"/>
          <w:lang w:eastAsia="ru-RU"/>
        </w:rPr>
        <w:t>МБДОУ</w:t>
      </w:r>
      <w:r w:rsidR="00D15937" w:rsidRPr="00D15937">
        <w:rPr>
          <w:rFonts w:ascii="Times New Roman" w:eastAsia="Times New Roman" w:hAnsi="Times New Roman" w:cs="Times New Roman"/>
          <w:i/>
          <w:color w:val="auto"/>
          <w:kern w:val="36"/>
          <w:sz w:val="28"/>
          <w:szCs w:val="28"/>
          <w:u w:val="single"/>
          <w:lang w:eastAsia="ru-RU"/>
        </w:rPr>
        <w:t xml:space="preserve"> "Детский сад общеразвивающего вида № 27" городского округа город Салават Республики Башкортостан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6F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(наименование субъекта права внесения предложения)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__________________________________________________________________,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6F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856F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(фамилия, имя, отчество)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назначения меня членом участковой избирательной комиссии с правом решающего голоса избирательного участка №_____.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70" w:rsidRPr="00856F70" w:rsidRDefault="00856F70" w:rsidP="00856F70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___________    ___________</w:t>
      </w:r>
    </w:p>
    <w:p w:rsidR="00856F70" w:rsidRPr="00856F70" w:rsidRDefault="00856F70" w:rsidP="00856F70">
      <w:pPr>
        <w:widowControl w:val="0"/>
        <w:tabs>
          <w:tab w:val="left" w:pos="6432"/>
          <w:tab w:val="left" w:pos="8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6F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856F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подпись)</w:t>
      </w:r>
      <w:r w:rsidRPr="00856F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(дата)</w:t>
      </w:r>
    </w:p>
    <w:p w:rsidR="00856F70" w:rsidRPr="00856F70" w:rsidRDefault="00856F70" w:rsidP="00856F70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зачисление моей кандидатуры в резерв составов участковых комиссий избирательных участков №№ 556 – 616 территориальной избирательной комиссии.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70" w:rsidRPr="00856F70" w:rsidRDefault="00856F70" w:rsidP="00856F70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___________    ___________</w:t>
      </w:r>
    </w:p>
    <w:p w:rsidR="00856F70" w:rsidRPr="00856F70" w:rsidRDefault="00856F70" w:rsidP="00856F70">
      <w:pPr>
        <w:widowControl w:val="0"/>
        <w:tabs>
          <w:tab w:val="left" w:pos="6432"/>
          <w:tab w:val="left" w:pos="8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6F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856F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подпись)</w:t>
      </w:r>
      <w:r w:rsidRPr="00856F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(дата)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 (а),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Центральную избирательную комиссию Республики Башкортостан, территориальную избирательную комиссию городского округа город Салават Республики Башкортостан 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информации.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Федерации», Кодекса Республики Башкортостан о выборах, регулирующими </w:t>
      </w: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членов избирательных комиссий, ознакомлен.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я не подпадаю под ограничения, установленные </w:t>
      </w:r>
      <w:hyperlink r:id="rId4" w:history="1">
        <w:r w:rsidRPr="00856F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1</w:t>
        </w:r>
      </w:hyperlink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29 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следующие сведения: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«_____» «_____» «__________», место рождения ____________________________________________________________________</w:t>
      </w:r>
    </w:p>
    <w:p w:rsidR="00856F70" w:rsidRPr="00856F70" w:rsidRDefault="00856F70" w:rsidP="00856F70">
      <w:pPr>
        <w:widowControl w:val="0"/>
        <w:tabs>
          <w:tab w:val="left" w:pos="2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6F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гражданство Российской Федерации, вид документа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6F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паспорт или документ, заменяющий паспорт гражданина (серия, номер и дата выдачи, наименование выдавшего органа)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 ________________________________________________________,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6F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основного места работы или службы, должность,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6F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их отсутствии - род занятий, является ли государственным либо муниципальным служащим)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опыта работы в избирательных комиссиях: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_________________________________________________________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856F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(уровень образования, специальность, квалификация в соответствии с документом,</w:t>
      </w:r>
    </w:p>
    <w:p w:rsidR="00856F70" w:rsidRPr="00856F70" w:rsidRDefault="00856F70" w:rsidP="00856F70">
      <w:pPr>
        <w:widowControl w:val="0"/>
        <w:tabs>
          <w:tab w:val="left" w:pos="29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6F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подтверждающим сведения об образовании и (или) квалификации)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________________________________________________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6F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(почтовый индекс, наименование субъекта Российской Федерации,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6F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район, город, иной населенный пункт, улица, номер дома, корпус, квартира)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____________________________________________________________,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6F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(номер телефона с кодом города, номер мобильного телефона)</w:t>
      </w:r>
    </w:p>
    <w:p w:rsidR="00856F70" w:rsidRPr="00856F70" w:rsidRDefault="00856F70" w:rsidP="00856F70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6F70" w:rsidRPr="00856F70" w:rsidRDefault="00856F70" w:rsidP="00856F70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(при наличии) _________________________________                                                                                          </w:t>
      </w:r>
    </w:p>
    <w:p w:rsidR="00856F70" w:rsidRPr="00856F70" w:rsidRDefault="00856F70" w:rsidP="00856F70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70" w:rsidRPr="00856F70" w:rsidRDefault="00856F70" w:rsidP="00856F70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___________    ___________</w:t>
      </w:r>
    </w:p>
    <w:p w:rsidR="00856F70" w:rsidRPr="00856F70" w:rsidRDefault="00856F70" w:rsidP="00856F70">
      <w:pPr>
        <w:widowControl w:val="0"/>
        <w:tabs>
          <w:tab w:val="left" w:pos="6432"/>
          <w:tab w:val="left" w:pos="8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856F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856F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856F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(дата)</w:t>
      </w: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F70" w:rsidRPr="00856F70" w:rsidRDefault="00856F70" w:rsidP="00856F70">
      <w:pPr>
        <w:widowControl w:val="0"/>
        <w:autoSpaceDE w:val="0"/>
        <w:autoSpaceDN w:val="0"/>
        <w:adjustRightInd w:val="0"/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изменениях в </w:t>
      </w: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указанных </w:t>
      </w: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мною</w:t>
      </w: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сведениях о себе обязуюсь уведомлять.</w:t>
      </w:r>
      <w:r w:rsidRPr="00856F70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856F70" w:rsidRPr="00856F70" w:rsidRDefault="00856F70" w:rsidP="00856F70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___________</w:t>
      </w:r>
    </w:p>
    <w:p w:rsidR="00856F70" w:rsidRPr="00856F70" w:rsidRDefault="00856F70" w:rsidP="00856F70">
      <w:pPr>
        <w:widowControl w:val="0"/>
        <w:tabs>
          <w:tab w:val="left" w:pos="6432"/>
          <w:tab w:val="left" w:pos="8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856F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856F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856F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(дата)</w:t>
      </w:r>
    </w:p>
    <w:p w:rsidR="00856F70" w:rsidRPr="00856F70" w:rsidRDefault="00856F70" w:rsidP="00856F70">
      <w:pPr>
        <w:tabs>
          <w:tab w:val="left" w:pos="6852"/>
        </w:tabs>
        <w:spacing w:line="256" w:lineRule="auto"/>
        <w:rPr>
          <w:rFonts w:ascii="Calibri" w:eastAsia="Calibri" w:hAnsi="Calibri" w:cs="Times New Roman"/>
          <w:lang w:eastAsia="ru-RU"/>
        </w:rPr>
      </w:pPr>
    </w:p>
    <w:p w:rsidR="00A53148" w:rsidRDefault="00A53148"/>
    <w:sectPr w:rsidR="00A53148" w:rsidSect="00856F70">
      <w:pgSz w:w="11906" w:h="16838"/>
      <w:pgMar w:top="568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96"/>
    <w:rsid w:val="00352196"/>
    <w:rsid w:val="00856F70"/>
    <w:rsid w:val="00A53148"/>
    <w:rsid w:val="00D1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D11D"/>
  <w15:chartTrackingRefBased/>
  <w15:docId w15:val="{154F23BB-2C6B-4431-973B-010BEE21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5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C6389C0670B910DEEA8353C544DC2C9C8922239A4DBF7D4888E7424D2BB07E597D30F2EF76BDDFV5D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9737F19F</Template>
  <TotalTime>9</TotalTime>
  <Pages>2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2023-03-27T12:58:00Z</dcterms:created>
  <dcterms:modified xsi:type="dcterms:W3CDTF">2023-03-27T13:07:00Z</dcterms:modified>
</cp:coreProperties>
</file>